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central-coast-tas.-profile"/>
    <w:p>
      <w:pPr>
        <w:pStyle w:val="Heading1"/>
      </w:pPr>
      <w:r>
        <w:t xml:space="preserve">Central Coast (Tas.)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933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23,360          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Ulverstone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10,637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Central Coast (Tas.)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$46,721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$994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11,302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1,479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661,200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2025-01-02T02:02:30Z</dcterms:created>
  <dcterms:modified xsi:type="dcterms:W3CDTF">2025-01-02T02:02:30Z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